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668B8A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691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  <w:t>2025年环境建设提质工作先进集体拟表彰名单</w:t>
      </w:r>
    </w:p>
    <w:p w14:paraId="0436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vertAlign w:val="baseline"/>
          <w:lang w:val="en-US" w:eastAsia="zh-CN"/>
        </w:rPr>
        <w:t>（41个，不含被重复提名单位）</w:t>
      </w:r>
    </w:p>
    <w:p w14:paraId="47CC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vertAlign w:val="baseline"/>
        </w:rPr>
      </w:pPr>
    </w:p>
    <w:p w14:paraId="1633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县纪委监委、县政协办、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县委宣传部、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县人民法院、县人民检察院、桃江高新区、县发改局、县科工局、县公安局、县民政局、县司法局、县财政局、县人社局、县自然资源局、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县住建局、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县商务局、县文旅广体局、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县卫健局、县应急管理局、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县城管执法局、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县市监局、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vertAlign w:val="baseline"/>
          <w:lang w:val="en-US" w:eastAsia="zh-CN"/>
        </w:rPr>
        <w:t>县统计局、县信访局、县医保局、县数据局、县库区移民事务中心、县重点项目建设事务中心、县竹产业发展服务中心、县公路建设养护中心、县城投集团、县生环分局、县交管大队、浮邱山乡、高桥镇、沾溪镇、鸬鹚渡镇、鲊埠回族乡、马迹塘镇、松木塘镇、灰山港镇、县金塘冲水库项目建设工作专班</w:t>
      </w:r>
      <w:bookmarkStart w:id="0" w:name="_GoBack"/>
      <w:bookmarkEnd w:id="0"/>
    </w:p>
    <w:sectPr>
      <w:footerReference r:id="rId3" w:type="default"/>
      <w:pgSz w:w="11906" w:h="16838"/>
      <w:pgMar w:top="1814" w:right="1361" w:bottom="1588" w:left="1644" w:header="851" w:footer="130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13EF">
    <w:pPr>
      <w:pStyle w:val="6"/>
      <w:framePr w:w="1701" w:wrap="around" w:vAnchor="text" w:hAnchor="margin" w:xAlign="outside" w:y="1"/>
      <w:jc w:val="center"/>
      <w:rPr>
        <w:rStyle w:val="13"/>
        <w:rFonts w:ascii="Times New Roman" w:hAnsi="Times New Roman"/>
        <w:sz w:val="28"/>
        <w:szCs w:val="28"/>
      </w:rPr>
    </w:pPr>
    <w:r>
      <w:rPr>
        <w:rStyle w:val="13"/>
        <w:rFonts w:ascii="Times New Roman" w:hAnsi="Times New Roman"/>
        <w:sz w:val="28"/>
        <w:szCs w:val="28"/>
      </w:rPr>
      <w:t xml:space="preserve">— </w:t>
    </w:r>
    <w:r>
      <w:rPr>
        <w:rStyle w:val="13"/>
        <w:rFonts w:ascii="Times New Roman" w:hAnsi="Times New Roman"/>
        <w:sz w:val="28"/>
        <w:szCs w:val="28"/>
      </w:rPr>
      <w:fldChar w:fldCharType="begin"/>
    </w:r>
    <w:r>
      <w:rPr>
        <w:rStyle w:val="13"/>
        <w:rFonts w:ascii="Times New Roman" w:hAnsi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/>
        <w:sz w:val="28"/>
        <w:szCs w:val="28"/>
      </w:rPr>
      <w:fldChar w:fldCharType="separate"/>
    </w:r>
    <w:r>
      <w:rPr>
        <w:rStyle w:val="13"/>
        <w:rFonts w:ascii="Times New Roman" w:hAnsi="Times New Roman"/>
        <w:sz w:val="28"/>
        <w:szCs w:val="28"/>
      </w:rPr>
      <w:t>48</w:t>
    </w:r>
    <w:r>
      <w:rPr>
        <w:rStyle w:val="13"/>
        <w:rFonts w:ascii="Times New Roman" w:hAnsi="Times New Roman"/>
        <w:sz w:val="28"/>
        <w:szCs w:val="28"/>
      </w:rPr>
      <w:fldChar w:fldCharType="end"/>
    </w:r>
    <w:r>
      <w:rPr>
        <w:rStyle w:val="13"/>
        <w:rFonts w:ascii="Times New Roman" w:hAnsi="Times New Roman"/>
        <w:sz w:val="28"/>
        <w:szCs w:val="28"/>
      </w:rPr>
      <w:t xml:space="preserve"> —</w:t>
    </w:r>
  </w:p>
  <w:p w14:paraId="5ABF369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TUxNDcxNjc2ZGVjNTRmZWVmODI3OTI2NWZiNGQifQ=="/>
  </w:docVars>
  <w:rsids>
    <w:rsidRoot w:val="002B4CCA"/>
    <w:rsid w:val="00003B84"/>
    <w:rsid w:val="000179EB"/>
    <w:rsid w:val="00083BA2"/>
    <w:rsid w:val="000951E9"/>
    <w:rsid w:val="000D79BF"/>
    <w:rsid w:val="000F2210"/>
    <w:rsid w:val="001343A0"/>
    <w:rsid w:val="00164911"/>
    <w:rsid w:val="0018163B"/>
    <w:rsid w:val="00193C93"/>
    <w:rsid w:val="001A094D"/>
    <w:rsid w:val="001C19E1"/>
    <w:rsid w:val="001C4885"/>
    <w:rsid w:val="001E13A0"/>
    <w:rsid w:val="001F1CA5"/>
    <w:rsid w:val="00211D79"/>
    <w:rsid w:val="0023648A"/>
    <w:rsid w:val="0029380F"/>
    <w:rsid w:val="002A4B90"/>
    <w:rsid w:val="002A4C21"/>
    <w:rsid w:val="002B4CCA"/>
    <w:rsid w:val="002C5F12"/>
    <w:rsid w:val="002D2B6F"/>
    <w:rsid w:val="002F5768"/>
    <w:rsid w:val="00305CD2"/>
    <w:rsid w:val="00306548"/>
    <w:rsid w:val="00306C32"/>
    <w:rsid w:val="00334A2A"/>
    <w:rsid w:val="0034487F"/>
    <w:rsid w:val="00373D40"/>
    <w:rsid w:val="00384027"/>
    <w:rsid w:val="0038731B"/>
    <w:rsid w:val="00394728"/>
    <w:rsid w:val="003E0112"/>
    <w:rsid w:val="003E33F8"/>
    <w:rsid w:val="003E66AD"/>
    <w:rsid w:val="003F0530"/>
    <w:rsid w:val="003F674E"/>
    <w:rsid w:val="0040415E"/>
    <w:rsid w:val="0041072F"/>
    <w:rsid w:val="004205BE"/>
    <w:rsid w:val="00421DF9"/>
    <w:rsid w:val="004357F7"/>
    <w:rsid w:val="00474F9D"/>
    <w:rsid w:val="00485446"/>
    <w:rsid w:val="004B2774"/>
    <w:rsid w:val="004E59F3"/>
    <w:rsid w:val="004F1670"/>
    <w:rsid w:val="005230C2"/>
    <w:rsid w:val="00545500"/>
    <w:rsid w:val="00577E18"/>
    <w:rsid w:val="00593CB2"/>
    <w:rsid w:val="005A5182"/>
    <w:rsid w:val="005A62EB"/>
    <w:rsid w:val="005B046D"/>
    <w:rsid w:val="005E29B2"/>
    <w:rsid w:val="006122A2"/>
    <w:rsid w:val="00612D63"/>
    <w:rsid w:val="0064287C"/>
    <w:rsid w:val="00661EAA"/>
    <w:rsid w:val="00672CAE"/>
    <w:rsid w:val="00693FC7"/>
    <w:rsid w:val="006C1EB5"/>
    <w:rsid w:val="006D0D40"/>
    <w:rsid w:val="006D112D"/>
    <w:rsid w:val="007525AD"/>
    <w:rsid w:val="0079058D"/>
    <w:rsid w:val="007A50F2"/>
    <w:rsid w:val="008228D6"/>
    <w:rsid w:val="00834847"/>
    <w:rsid w:val="0085098C"/>
    <w:rsid w:val="008646E3"/>
    <w:rsid w:val="00883A9B"/>
    <w:rsid w:val="00884CE7"/>
    <w:rsid w:val="0089284E"/>
    <w:rsid w:val="008A70EE"/>
    <w:rsid w:val="008B7923"/>
    <w:rsid w:val="008D653F"/>
    <w:rsid w:val="008E29C1"/>
    <w:rsid w:val="008F6843"/>
    <w:rsid w:val="00905F7D"/>
    <w:rsid w:val="009118B6"/>
    <w:rsid w:val="00923BCB"/>
    <w:rsid w:val="00947B23"/>
    <w:rsid w:val="00966956"/>
    <w:rsid w:val="00987686"/>
    <w:rsid w:val="00996D1E"/>
    <w:rsid w:val="009A6A9F"/>
    <w:rsid w:val="009B39F4"/>
    <w:rsid w:val="009E6893"/>
    <w:rsid w:val="009F12BF"/>
    <w:rsid w:val="00A0176D"/>
    <w:rsid w:val="00A06E26"/>
    <w:rsid w:val="00A07191"/>
    <w:rsid w:val="00A21EFA"/>
    <w:rsid w:val="00A338AF"/>
    <w:rsid w:val="00A45E07"/>
    <w:rsid w:val="00A6380B"/>
    <w:rsid w:val="00A77C39"/>
    <w:rsid w:val="00AC0B59"/>
    <w:rsid w:val="00AC403E"/>
    <w:rsid w:val="00AC5A7D"/>
    <w:rsid w:val="00AE6F5F"/>
    <w:rsid w:val="00B05EA5"/>
    <w:rsid w:val="00B32300"/>
    <w:rsid w:val="00B54498"/>
    <w:rsid w:val="00B769A9"/>
    <w:rsid w:val="00B81A87"/>
    <w:rsid w:val="00BA216B"/>
    <w:rsid w:val="00BD7826"/>
    <w:rsid w:val="00C32227"/>
    <w:rsid w:val="00C912E8"/>
    <w:rsid w:val="00CB23CA"/>
    <w:rsid w:val="00CE59DC"/>
    <w:rsid w:val="00D012EA"/>
    <w:rsid w:val="00D0356F"/>
    <w:rsid w:val="00D06BE2"/>
    <w:rsid w:val="00D0774E"/>
    <w:rsid w:val="00D155A2"/>
    <w:rsid w:val="00D24ABC"/>
    <w:rsid w:val="00D41ED4"/>
    <w:rsid w:val="00D43F19"/>
    <w:rsid w:val="00D679F4"/>
    <w:rsid w:val="00D85FE8"/>
    <w:rsid w:val="00D911D4"/>
    <w:rsid w:val="00D913CA"/>
    <w:rsid w:val="00DA4E6F"/>
    <w:rsid w:val="00DF0F9C"/>
    <w:rsid w:val="00DF2AEC"/>
    <w:rsid w:val="00E4495C"/>
    <w:rsid w:val="00E6343B"/>
    <w:rsid w:val="00E82290"/>
    <w:rsid w:val="00EB7444"/>
    <w:rsid w:val="00EC43A9"/>
    <w:rsid w:val="00EE2C5F"/>
    <w:rsid w:val="00EE68A8"/>
    <w:rsid w:val="00EF564C"/>
    <w:rsid w:val="00F84244"/>
    <w:rsid w:val="00FB13B4"/>
    <w:rsid w:val="00FB67D7"/>
    <w:rsid w:val="00FB7DF5"/>
    <w:rsid w:val="00FE42DD"/>
    <w:rsid w:val="031364F3"/>
    <w:rsid w:val="047D365B"/>
    <w:rsid w:val="07F6A007"/>
    <w:rsid w:val="09526BD8"/>
    <w:rsid w:val="09A323C1"/>
    <w:rsid w:val="0AFE3762"/>
    <w:rsid w:val="0C924491"/>
    <w:rsid w:val="0D510551"/>
    <w:rsid w:val="0D522704"/>
    <w:rsid w:val="116736B8"/>
    <w:rsid w:val="1A4F4BE4"/>
    <w:rsid w:val="1AB20835"/>
    <w:rsid w:val="1B876790"/>
    <w:rsid w:val="1BBA1D74"/>
    <w:rsid w:val="1CE82F26"/>
    <w:rsid w:val="1D9B3718"/>
    <w:rsid w:val="1EBC77F9"/>
    <w:rsid w:val="1FEDB0CF"/>
    <w:rsid w:val="223230A5"/>
    <w:rsid w:val="24A0212C"/>
    <w:rsid w:val="24BF1D4B"/>
    <w:rsid w:val="27FD3EBD"/>
    <w:rsid w:val="27FF54C3"/>
    <w:rsid w:val="28556108"/>
    <w:rsid w:val="2C8E55D1"/>
    <w:rsid w:val="2CDA38A5"/>
    <w:rsid w:val="2F5E735D"/>
    <w:rsid w:val="2F77044A"/>
    <w:rsid w:val="2F7F03F3"/>
    <w:rsid w:val="31D26469"/>
    <w:rsid w:val="32CA649D"/>
    <w:rsid w:val="33131E56"/>
    <w:rsid w:val="36E4CB2E"/>
    <w:rsid w:val="37A840B8"/>
    <w:rsid w:val="37AF9163"/>
    <w:rsid w:val="37C5F99C"/>
    <w:rsid w:val="3D7B5EE0"/>
    <w:rsid w:val="3DB6E0C1"/>
    <w:rsid w:val="3EF13A6C"/>
    <w:rsid w:val="3EFD117C"/>
    <w:rsid w:val="409150F4"/>
    <w:rsid w:val="42881619"/>
    <w:rsid w:val="43012E27"/>
    <w:rsid w:val="43676D51"/>
    <w:rsid w:val="45EA321B"/>
    <w:rsid w:val="47FEB9C6"/>
    <w:rsid w:val="4B732475"/>
    <w:rsid w:val="4DFADC90"/>
    <w:rsid w:val="4E2761E2"/>
    <w:rsid w:val="4EFF7215"/>
    <w:rsid w:val="4F5E42B0"/>
    <w:rsid w:val="50CA0F81"/>
    <w:rsid w:val="54CB6B44"/>
    <w:rsid w:val="55BEF8AB"/>
    <w:rsid w:val="55C87FCE"/>
    <w:rsid w:val="56F81048"/>
    <w:rsid w:val="58DFB9F2"/>
    <w:rsid w:val="5ABF6A67"/>
    <w:rsid w:val="5BF90244"/>
    <w:rsid w:val="5CAC0107"/>
    <w:rsid w:val="5D70393B"/>
    <w:rsid w:val="5DAA4166"/>
    <w:rsid w:val="5DD86242"/>
    <w:rsid w:val="5DF1E476"/>
    <w:rsid w:val="5EB9B4DB"/>
    <w:rsid w:val="5EEB0911"/>
    <w:rsid w:val="5F7E1892"/>
    <w:rsid w:val="5FBD0ED2"/>
    <w:rsid w:val="5FBF2682"/>
    <w:rsid w:val="5FBF63D9"/>
    <w:rsid w:val="5FE3BFFA"/>
    <w:rsid w:val="5FF6EF7D"/>
    <w:rsid w:val="627FA45C"/>
    <w:rsid w:val="62E961E2"/>
    <w:rsid w:val="646F6F68"/>
    <w:rsid w:val="6548383B"/>
    <w:rsid w:val="6583251D"/>
    <w:rsid w:val="658D5B8B"/>
    <w:rsid w:val="6AED6009"/>
    <w:rsid w:val="6BEF1E53"/>
    <w:rsid w:val="6DFFF40C"/>
    <w:rsid w:val="6EDAC540"/>
    <w:rsid w:val="6EE97A15"/>
    <w:rsid w:val="6F251B77"/>
    <w:rsid w:val="6F77212F"/>
    <w:rsid w:val="6F7EBA78"/>
    <w:rsid w:val="6FB79704"/>
    <w:rsid w:val="6FE93993"/>
    <w:rsid w:val="6FFFBA9E"/>
    <w:rsid w:val="702A655B"/>
    <w:rsid w:val="70467BC3"/>
    <w:rsid w:val="7322696F"/>
    <w:rsid w:val="735F3867"/>
    <w:rsid w:val="74FF0EE9"/>
    <w:rsid w:val="7597FEBF"/>
    <w:rsid w:val="75DB5AD7"/>
    <w:rsid w:val="75FB7679"/>
    <w:rsid w:val="764C0885"/>
    <w:rsid w:val="764FE936"/>
    <w:rsid w:val="76D79354"/>
    <w:rsid w:val="77AB0AB5"/>
    <w:rsid w:val="77DE0382"/>
    <w:rsid w:val="77EFCFBE"/>
    <w:rsid w:val="77F70CC8"/>
    <w:rsid w:val="77F7B6EC"/>
    <w:rsid w:val="78270183"/>
    <w:rsid w:val="78FFDA73"/>
    <w:rsid w:val="79357385"/>
    <w:rsid w:val="7A7BB4C1"/>
    <w:rsid w:val="7BBD0FF7"/>
    <w:rsid w:val="7BDFBCFE"/>
    <w:rsid w:val="7BE83DA7"/>
    <w:rsid w:val="7BED1807"/>
    <w:rsid w:val="7BF58B34"/>
    <w:rsid w:val="7CCF414A"/>
    <w:rsid w:val="7CE264AB"/>
    <w:rsid w:val="7D63F57D"/>
    <w:rsid w:val="7D8D438E"/>
    <w:rsid w:val="7D9BBED2"/>
    <w:rsid w:val="7DBF65F3"/>
    <w:rsid w:val="7DDFF0F9"/>
    <w:rsid w:val="7DF665F1"/>
    <w:rsid w:val="7DF7E665"/>
    <w:rsid w:val="7DFED5AB"/>
    <w:rsid w:val="7DFFCB0D"/>
    <w:rsid w:val="7E799F7F"/>
    <w:rsid w:val="7ED5DB7F"/>
    <w:rsid w:val="7F1BB08D"/>
    <w:rsid w:val="7F33294E"/>
    <w:rsid w:val="7FA146A8"/>
    <w:rsid w:val="7FBB14D5"/>
    <w:rsid w:val="7FCF40EA"/>
    <w:rsid w:val="7FDFC316"/>
    <w:rsid w:val="7FF7FF70"/>
    <w:rsid w:val="9FFFC101"/>
    <w:rsid w:val="A6F78F89"/>
    <w:rsid w:val="ABEF91EA"/>
    <w:rsid w:val="ADBFD6EC"/>
    <w:rsid w:val="AEBEC9FB"/>
    <w:rsid w:val="AECB6BF9"/>
    <w:rsid w:val="B4EE30AB"/>
    <w:rsid w:val="B5FF9470"/>
    <w:rsid w:val="B6B9F26B"/>
    <w:rsid w:val="B7E7A44E"/>
    <w:rsid w:val="B8FCDAB5"/>
    <w:rsid w:val="BA9889AB"/>
    <w:rsid w:val="BBBF901D"/>
    <w:rsid w:val="BBD7A3E0"/>
    <w:rsid w:val="BDBFA79F"/>
    <w:rsid w:val="BDDDD63B"/>
    <w:rsid w:val="BDF4F4AC"/>
    <w:rsid w:val="BEF7F430"/>
    <w:rsid w:val="BF3D8346"/>
    <w:rsid w:val="BFDF4211"/>
    <w:rsid w:val="C3DF799A"/>
    <w:rsid w:val="CBB703F0"/>
    <w:rsid w:val="CDFCFC2C"/>
    <w:rsid w:val="CDFFFA42"/>
    <w:rsid w:val="CFBCBE5C"/>
    <w:rsid w:val="D92528C5"/>
    <w:rsid w:val="DDF55674"/>
    <w:rsid w:val="DEF3DF19"/>
    <w:rsid w:val="DEFDB69D"/>
    <w:rsid w:val="DF5FCD88"/>
    <w:rsid w:val="DF7D650D"/>
    <w:rsid w:val="E53B51ED"/>
    <w:rsid w:val="E66DCED2"/>
    <w:rsid w:val="E9FFB9CE"/>
    <w:rsid w:val="EA4D33D6"/>
    <w:rsid w:val="EBFE6ABA"/>
    <w:rsid w:val="ECAB29DA"/>
    <w:rsid w:val="EDBF8668"/>
    <w:rsid w:val="EE7F3802"/>
    <w:rsid w:val="EEBE5327"/>
    <w:rsid w:val="EEF278A5"/>
    <w:rsid w:val="EFFD3136"/>
    <w:rsid w:val="EFFF5737"/>
    <w:rsid w:val="F37DA8A4"/>
    <w:rsid w:val="F3CBB087"/>
    <w:rsid w:val="F59E789E"/>
    <w:rsid w:val="F639B1C5"/>
    <w:rsid w:val="F723455C"/>
    <w:rsid w:val="F79F26D1"/>
    <w:rsid w:val="F7CF6063"/>
    <w:rsid w:val="F7DFD532"/>
    <w:rsid w:val="F7EC6FE9"/>
    <w:rsid w:val="F7F5AD1F"/>
    <w:rsid w:val="F88F98D8"/>
    <w:rsid w:val="F8E6A657"/>
    <w:rsid w:val="F9792DFC"/>
    <w:rsid w:val="FADFFAEB"/>
    <w:rsid w:val="FB2FAFFB"/>
    <w:rsid w:val="FB3BCB98"/>
    <w:rsid w:val="FBEFDB12"/>
    <w:rsid w:val="FBF63960"/>
    <w:rsid w:val="FBFB45BA"/>
    <w:rsid w:val="FBFF3CC6"/>
    <w:rsid w:val="FCA5C6DF"/>
    <w:rsid w:val="FD5D6370"/>
    <w:rsid w:val="FDB149C2"/>
    <w:rsid w:val="FDFF2CE2"/>
    <w:rsid w:val="FEFBCE29"/>
    <w:rsid w:val="FEFFD74F"/>
    <w:rsid w:val="FF1DD4F2"/>
    <w:rsid w:val="FF3DEB59"/>
    <w:rsid w:val="FFB8277C"/>
    <w:rsid w:val="FFBF0B05"/>
    <w:rsid w:val="FF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locked/>
    <w:uiPriority w:val="99"/>
    <w:rPr>
      <w:rFonts w:ascii="Times New Roman" w:hAnsi="Times New Roman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next w:val="3"/>
    <w:link w:val="14"/>
    <w:qFormat/>
    <w:uiPriority w:val="99"/>
    <w:pPr>
      <w:jc w:val="center"/>
    </w:pPr>
    <w:rPr>
      <w:rFonts w:ascii="宋体" w:hAnsi="华文中宋"/>
      <w:b/>
      <w:bCs/>
      <w:spacing w:val="-6"/>
      <w:sz w:val="44"/>
    </w:rPr>
  </w:style>
  <w:style w:type="paragraph" w:styleId="5">
    <w:name w:val="Plain Text"/>
    <w:basedOn w:val="1"/>
    <w:link w:val="15"/>
    <w:qFormat/>
    <w:uiPriority w:val="99"/>
    <w:rPr>
      <w:rFonts w:ascii="宋体" w:hAnsi="Courier New"/>
      <w:szCs w:val="21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Body Text Char"/>
    <w:basedOn w:val="12"/>
    <w:link w:val="4"/>
    <w:semiHidden/>
    <w:qFormat/>
    <w:locked/>
    <w:uiPriority w:val="99"/>
    <w:rPr>
      <w:rFonts w:cs="Times New Roman"/>
    </w:rPr>
  </w:style>
  <w:style w:type="character" w:customStyle="1" w:styleId="15">
    <w:name w:val="Plain Text Char"/>
    <w:basedOn w:val="12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6">
    <w:name w:val="Footer Char"/>
    <w:basedOn w:val="12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TML Preformatted Char"/>
    <w:basedOn w:val="12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2161</Words>
  <Characters>2177</Characters>
  <Lines>0</Lines>
  <Paragraphs>0</Paragraphs>
  <TotalTime>13</TotalTime>
  <ScaleCrop>false</ScaleCrop>
  <LinksUpToDate>false</LinksUpToDate>
  <CharactersWithSpaces>2461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2023-03-23T18:55:00Z</dcterms:created>
  <dc:creator>Administrator</dc:creator>
  <cp:lastModifiedBy>Snoopy</cp:lastModifiedBy>
  <cp:lastPrinted>2026-04-21T03:26:00Z</cp:lastPrinted>
  <dcterms:modified xsi:type="dcterms:W3CDTF">2026-04-21T00:56:15Z</dcterms:modified>
  <dc:title>关于全县表彰奖励暨优化营商环境、农业农村工作会议筹备情况的汇报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F84E6E4DD000485B9C1C820D855A2115_13</vt:lpwstr>
  </property>
  <property fmtid="{D5CDD505-2E9C-101B-9397-08002B2CF9AE}" pid="4" name="KSOTemplateDocerSaveRecord">
    <vt:lpwstr>eyJoZGlkIjoiMTZmNzM1OWM4NWMwODA5ODNiN2RmYTcyOWFhNGI3MmQiLCJ1c2VySWQiOiI2NzE2NTA4ODcifQ==</vt:lpwstr>
  </property>
</Properties>
</file>