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4A44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3E71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</w:p>
    <w:p w14:paraId="5357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  <w:t>2025年环境建设提质工作先进个人拟表彰名单</w:t>
      </w:r>
    </w:p>
    <w:p w14:paraId="5239E8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（总人数100人，排序不分先后）</w:t>
      </w:r>
    </w:p>
    <w:p w14:paraId="150D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A9F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产业建设大会战行动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（12人）</w:t>
      </w:r>
    </w:p>
    <w:p w14:paraId="0CCD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吴  蓉  桃江高新技术产业开发区工委委员、管委会副主任</w:t>
      </w:r>
    </w:p>
    <w:p w14:paraId="6C9D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  劲  县科学技术和工业信息化局工委委员、副局长</w:t>
      </w:r>
    </w:p>
    <w:p w14:paraId="7A97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张浅淇  县发展和改革局基础产业股工作人员</w:t>
      </w:r>
    </w:p>
    <w:p w14:paraId="5ADA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  伟  县财政局经建股股长</w:t>
      </w:r>
    </w:p>
    <w:p w14:paraId="0B2D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刘杰仁  县市场监督管理局食品生产股股长</w:t>
      </w:r>
    </w:p>
    <w:p w14:paraId="11F2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  娃  县文化旅游产业发展服务中心副主任</w:t>
      </w:r>
    </w:p>
    <w:p w14:paraId="3BF2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周俊颖  县税务局第二税务分局一级行政执法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员</w:t>
      </w:r>
      <w:bookmarkStart w:id="0" w:name="_GoBack"/>
      <w:bookmarkEnd w:id="0"/>
    </w:p>
    <w:p w14:paraId="5CDC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刘喆豪  县重点项目建设事务中心全程服务股股长</w:t>
      </w:r>
    </w:p>
    <w:p w14:paraId="5DB7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张世锋  灰山港镇人民政府党政办主任</w:t>
      </w:r>
    </w:p>
    <w:p w14:paraId="51A1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  磊  鲊埠回族乡人民政府经济和生态办主任</w:t>
      </w:r>
    </w:p>
    <w:p w14:paraId="6462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卢晓兵  高桥镇人民政府平安法治和应急管理办主任</w:t>
      </w:r>
    </w:p>
    <w:p w14:paraId="47F5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曾召峰  鸬鹚渡镇人民政府经济和生态办主任</w:t>
      </w:r>
    </w:p>
    <w:p w14:paraId="7CA6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项目建设大推进行动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（12人）</w:t>
      </w:r>
    </w:p>
    <w:p w14:paraId="0474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孙  俊  县投资促进服务中心主任</w:t>
      </w:r>
    </w:p>
    <w:p w14:paraId="6EF5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  军  县卫健局副局长</w:t>
      </w:r>
    </w:p>
    <w:p w14:paraId="212F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7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周  哲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vertAlign w:val="baseline"/>
          <w:lang w:val="en-US" w:eastAsia="zh-CN"/>
        </w:rPr>
        <w:t>桃江城投集团总经理助理、桃江县城乡规划设计院经理</w:t>
      </w:r>
    </w:p>
    <w:p w14:paraId="1B38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林义华  县住建局立项争资办主任</w:t>
      </w:r>
    </w:p>
    <w:p w14:paraId="745A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胡  坚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县自然资源局用途管制股副股长</w:t>
      </w:r>
    </w:p>
    <w:p w14:paraId="75C4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杨利群  县竹产业发展服务中心项目建设股股员</w:t>
      </w:r>
    </w:p>
    <w:p w14:paraId="02B9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胡镇东  县发改局投资股负责人</w:t>
      </w:r>
    </w:p>
    <w:p w14:paraId="6274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李建斌  县交通运输局大栗港大桥项目负责人</w:t>
      </w:r>
    </w:p>
    <w:p w14:paraId="28B0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罗  洲  马迹塘镇人民政府生态办主任、重点办副主任</w:t>
      </w:r>
    </w:p>
    <w:p w14:paraId="72C2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夏次龙  县科工局工业产业发展办法人代表兼县立项争资</w:t>
      </w:r>
    </w:p>
    <w:p w14:paraId="105F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专班负责人</w:t>
      </w:r>
    </w:p>
    <w:p w14:paraId="0DE9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卢哲轩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鲊埠回族乡经济和生态办副主任</w:t>
      </w:r>
    </w:p>
    <w:p w14:paraId="181D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汤元林  县发改局一级主任科员</w:t>
      </w:r>
    </w:p>
    <w:p w14:paraId="7113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消费活力大挖潜行动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（8人）</w:t>
      </w:r>
    </w:p>
    <w:p w14:paraId="2D14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  丹  县委宣传部副部长</w:t>
      </w:r>
    </w:p>
    <w:p w14:paraId="646D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  犇  县商务局工委委员、副局长</w:t>
      </w:r>
    </w:p>
    <w:p w14:paraId="497A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姚艳玲  宣传部宣传文艺电影组（文产组）负责人</w:t>
      </w:r>
    </w:p>
    <w:p w14:paraId="0B72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  欢  县商务局消费促进股分管负责人</w:t>
      </w:r>
    </w:p>
    <w:p w14:paraId="33D2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  力  县住建局房地产管理股股长</w:t>
      </w:r>
    </w:p>
    <w:p w14:paraId="4AF4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  艳  县文旅广体局群文股负责人</w:t>
      </w:r>
    </w:p>
    <w:p w14:paraId="6AF3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胡诗卉  县发改局发展和改革事务中心主任</w:t>
      </w:r>
    </w:p>
    <w:p w14:paraId="1DAF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  闯  县道路运输服务中心主任</w:t>
      </w:r>
    </w:p>
    <w:p w14:paraId="6F8D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安全生产大整治行动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先进个人（10人）</w:t>
      </w:r>
    </w:p>
    <w:p w14:paraId="1FC8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陶吉辉  县公安局治安大队大队长</w:t>
      </w:r>
    </w:p>
    <w:p w14:paraId="2D5C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  力  县交通运输局安全监督股负责人</w:t>
      </w:r>
    </w:p>
    <w:p w14:paraId="6069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范  君  县卫生健康局办公室干部（安全生产专干）</w:t>
      </w:r>
    </w:p>
    <w:p w14:paraId="32D4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刘赛强  大栗港镇人民政府平安法治与应急管理办副主任</w:t>
      </w:r>
    </w:p>
    <w:p w14:paraId="5962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薛  强  县林业局应急管理股股长</w:t>
      </w:r>
    </w:p>
    <w:p w14:paraId="45BD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高文杰  灰山港镇人民政府应急管理办主任</w:t>
      </w:r>
    </w:p>
    <w:p w14:paraId="031F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曹乾坤  县消防救援大队政治委员</w:t>
      </w:r>
    </w:p>
    <w:p w14:paraId="0C87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熊瑾为  浮邱山乡平安法治与应急管理办主任</w:t>
      </w:r>
    </w:p>
    <w:p w14:paraId="71F2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张则文  县住房和城乡建设局工作人员</w:t>
      </w:r>
    </w:p>
    <w:p w14:paraId="0896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蓝  荃  县城市管理和综合执法局办公室主任</w:t>
      </w:r>
    </w:p>
    <w:p w14:paraId="3A66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平安稳定大维护行动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先进个人（10人）</w:t>
      </w:r>
    </w:p>
    <w:p w14:paraId="07BC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孔国奇  武潭镇党委书记</w:t>
      </w:r>
    </w:p>
    <w:p w14:paraId="1741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尹  曼  县委政法委员会政工室主任</w:t>
      </w:r>
    </w:p>
    <w:p w14:paraId="4D59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彭  盛  桃花江镇平安法治和应急管理办公室主任</w:t>
      </w:r>
    </w:p>
    <w:p w14:paraId="449D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钢  松木塘镇平安法治和应急管理办公室副主任</w:t>
      </w:r>
    </w:p>
    <w:p w14:paraId="1157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肖力华  县人民法院民事审判二庭庭长</w:t>
      </w:r>
    </w:p>
    <w:p w14:paraId="7BB65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马  璐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vertAlign w:val="baseline"/>
          <w:lang w:val="en-US" w:eastAsia="zh-CN"/>
        </w:rPr>
        <w:t>县人民法院立案庭法官助理（常驻县综治中心人员）</w:t>
      </w:r>
    </w:p>
    <w:p w14:paraId="24CE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熊  文  县公安局经侦大队副大队长</w:t>
      </w:r>
    </w:p>
    <w:p w14:paraId="3BA0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姜  梅  县司法局灰山港司法所所长</w:t>
      </w:r>
    </w:p>
    <w:p w14:paraId="6CA1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文  亮  县市监局桃花江监管所党支部书记</w:t>
      </w:r>
    </w:p>
    <w:p w14:paraId="0943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丁海龙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vertAlign w:val="baseline"/>
          <w:lang w:val="en-US" w:eastAsia="zh-CN"/>
        </w:rPr>
        <w:t>县科学技术和工业信息化局工业信息化股工作人员</w:t>
      </w:r>
    </w:p>
    <w:p w14:paraId="25046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城乡面貌大美化行动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vertAlign w:val="baseline"/>
          <w:lang w:val="en-US" w:eastAsia="zh-CN"/>
        </w:rPr>
        <w:t>（15人）</w:t>
      </w:r>
    </w:p>
    <w:p w14:paraId="47AB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胡鹤鸣  县交通运输局局长</w:t>
      </w:r>
    </w:p>
    <w:p w14:paraId="0BB9F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鲁  攀  沾溪镇党委书记</w:t>
      </w:r>
    </w:p>
    <w:p w14:paraId="7B9E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易亮宇  县人大环资委副主任委员</w:t>
      </w:r>
    </w:p>
    <w:p w14:paraId="26A8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肖  潇  县城市管理综合行政执法大队大队长</w:t>
      </w:r>
    </w:p>
    <w:p w14:paraId="1545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莫铁军  县铁路建设前期工作专班工作人员</w:t>
      </w:r>
    </w:p>
    <w:p w14:paraId="627E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曹智慧  县蓝天办副主任</w:t>
      </w:r>
    </w:p>
    <w:p w14:paraId="0754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傅剑斌  县人民政府办公室督查室副主任</w:t>
      </w:r>
    </w:p>
    <w:p w14:paraId="4312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颜静芳  县委办对台工作室组长（兼）督查室副主任</w:t>
      </w:r>
    </w:p>
    <w:p w14:paraId="2B45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王晓冬  桃江高新区产业发展局副局长</w:t>
      </w:r>
    </w:p>
    <w:p w14:paraId="1BA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刘  建  县应急管理局危险化学品和烟花爆竹安全生产监</w:t>
      </w:r>
    </w:p>
    <w:p w14:paraId="233C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督管理股成员</w:t>
      </w:r>
    </w:p>
    <w:p w14:paraId="61CA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吴伟明  县交管大队副大队长</w:t>
      </w:r>
    </w:p>
    <w:p w14:paraId="4962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安  弟  桃花江镇生态办副主任</w:t>
      </w:r>
    </w:p>
    <w:p w14:paraId="3748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熊韵姣  县财政局经建股干部</w:t>
      </w:r>
    </w:p>
    <w:p w14:paraId="1BC6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刘劲兵  松木塘镇农办主任</w:t>
      </w:r>
    </w:p>
    <w:p w14:paraId="4F3F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习学锋  县生环分局土壤与自然生态保护股股长</w:t>
      </w:r>
    </w:p>
    <w:p w14:paraId="4EF8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作风纪律大整顿行动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（10人）</w:t>
      </w:r>
    </w:p>
    <w:p w14:paraId="4FA5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李  骁  县纪委驻县委统战部纪检组长</w:t>
      </w:r>
    </w:p>
    <w:p w14:paraId="74F4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  进  县委巡察办副主任</w:t>
      </w:r>
    </w:p>
    <w:p w14:paraId="3BD6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王伊雷  三堂街镇纪委副书记</w:t>
      </w:r>
    </w:p>
    <w:p w14:paraId="5A6C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邓宗科  修山镇纪委副书记</w:t>
      </w:r>
    </w:p>
    <w:p w14:paraId="15C7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潘智慧  县纪委监委派驻县教育局纪检监察组副组长</w:t>
      </w:r>
    </w:p>
    <w:p w14:paraId="420D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彭  鹏  县纪委监委第一纪检监察室副主任</w:t>
      </w:r>
    </w:p>
    <w:p w14:paraId="10E1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剑  县纪律检查委员会桃江监察委员会第四纪检监察</w:t>
      </w:r>
    </w:p>
    <w:p w14:paraId="797C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室副主任，四级主任科员、四级监察官</w:t>
      </w:r>
    </w:p>
    <w:p w14:paraId="344C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殷亦霞  县纪委监委第八纪监监察室工作人员</w:t>
      </w:r>
    </w:p>
    <w:p w14:paraId="3FB2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丁胜钰  县纪委监委驻县委政法委纪检监察组副组长</w:t>
      </w:r>
    </w:p>
    <w:p w14:paraId="108C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何林焱  县纪委监委信息中心主任</w:t>
      </w:r>
    </w:p>
    <w:p w14:paraId="299E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基层党建大提质行动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（10人）</w:t>
      </w:r>
    </w:p>
    <w:p w14:paraId="642C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伍  杨  大栗港镇党委委员、组织委员</w:t>
      </w:r>
    </w:p>
    <w:p w14:paraId="2AA7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左家毛  县委办财经组组长</w:t>
      </w:r>
    </w:p>
    <w:p w14:paraId="35C8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曹彩虹  高桥镇人民政府党建办主任</w:t>
      </w:r>
    </w:p>
    <w:p w14:paraId="2AE2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肖学钦  县纪委监委信息中心副主任</w:t>
      </w:r>
    </w:p>
    <w:p w14:paraId="3C97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梁菲菲  县人民政府办公室行政组负责人</w:t>
      </w:r>
    </w:p>
    <w:p w14:paraId="7236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蔡  杰  县委组织部党代表联络办公室主任</w:t>
      </w:r>
    </w:p>
    <w:p w14:paraId="1AC4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高晓莉  县教育局党建办负责人</w:t>
      </w:r>
    </w:p>
    <w:p w14:paraId="1D80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刘静霞  县委社会工作部两企三新党建组（行业协会商会工</w:t>
      </w:r>
    </w:p>
    <w:p w14:paraId="1933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作组）组长</w:t>
      </w:r>
    </w:p>
    <w:p w14:paraId="01AA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钟  丹  县住建局两新党建专职指导员</w:t>
      </w:r>
    </w:p>
    <w:p w14:paraId="3EB5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何琼奕  县自然资源局党建专干</w:t>
      </w:r>
    </w:p>
    <w:p w14:paraId="7009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中层干部大交流行动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（4人）</w:t>
      </w:r>
    </w:p>
    <w:p w14:paraId="035D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  亮  县自然资源局党组成员、副局长</w:t>
      </w:r>
    </w:p>
    <w:p w14:paraId="20A8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周  鹏  县委组织部人才组组长</w:t>
      </w:r>
    </w:p>
    <w:p w14:paraId="5A52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杨冬浩  县市场监督管理局人事教育股股长</w:t>
      </w:r>
    </w:p>
    <w:p w14:paraId="1519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龙彩霞  县林业局人事股、党建办负责人</w:t>
      </w:r>
    </w:p>
    <w:p w14:paraId="69EEF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</w:rPr>
        <w:t>营商环境大提质行动</w:t>
      </w: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（9人）</w:t>
      </w:r>
    </w:p>
    <w:p w14:paraId="2435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曾少婵  县市监局局长</w:t>
      </w:r>
    </w:p>
    <w:p w14:paraId="35CE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薛  龙  县优办优化经济发展环境股副股长</w:t>
      </w:r>
    </w:p>
    <w:p w14:paraId="23FC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刘兆武  县自然资源局不动产登记中心副主任</w:t>
      </w:r>
    </w:p>
    <w:p w14:paraId="00D8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贺世军  县商务局行政审批服务股负责人</w:t>
      </w:r>
    </w:p>
    <w:p w14:paraId="05C0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陶铸斌  县金融事务中心副主任</w:t>
      </w:r>
    </w:p>
    <w:p w14:paraId="4014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罗国俊  县工商联办公室主任</w:t>
      </w:r>
    </w:p>
    <w:p w14:paraId="0C850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徐旦华  县科工局推新中心副主任</w:t>
      </w:r>
    </w:p>
    <w:p w14:paraId="3C2C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丁宇杰  县税务局第一税务分局副分局长</w:t>
      </w:r>
    </w:p>
    <w:p w14:paraId="6158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刘  益  灰山港镇经济发展办副主任</w:t>
      </w:r>
    </w:p>
    <w:p w14:paraId="18D58270">
      <w:pPr>
        <w:pStyle w:val="2"/>
        <w:rPr>
          <w:rFonts w:hint="default" w:ascii="Times New Roman" w:hAnsi="Times New Roman" w:cs="Times New Roman"/>
        </w:rPr>
      </w:pPr>
    </w:p>
    <w:p w14:paraId="43CF852E">
      <w:pPr>
        <w:rPr>
          <w:rFonts w:hint="default" w:ascii="Times New Roman" w:hAnsi="Times New Roman" w:cs="Times New Roman"/>
          <w:lang w:val="en-US" w:eastAsia="zh-CN"/>
        </w:rPr>
      </w:pPr>
    </w:p>
    <w:p w14:paraId="7DD2B0E4">
      <w:pPr>
        <w:rPr>
          <w:rFonts w:hint="default" w:ascii="Times New Roman" w:hAnsi="Times New Roman" w:cs="Times New Roman"/>
          <w:b w:val="0"/>
          <w:bCs w:val="0"/>
          <w:u w:val="none"/>
        </w:rPr>
      </w:pPr>
    </w:p>
    <w:p w14:paraId="6DA4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424496C1"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708DE6BB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6D6C59CE"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4DFC9B8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</w:p>
    <w:p w14:paraId="1633B804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814" w:right="1361" w:bottom="1588" w:left="1644" w:header="851" w:footer="130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13EF">
    <w:pPr>
      <w:pStyle w:val="6"/>
      <w:framePr w:w="1701" w:wrap="around" w:vAnchor="text" w:hAnchor="margin" w:xAlign="outside" w:y="1"/>
      <w:jc w:val="center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 xml:space="preserve">— </w:t>
    </w:r>
    <w:r>
      <w:rPr>
        <w:rStyle w:val="13"/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48</w:t>
    </w:r>
    <w:r>
      <w:rPr>
        <w:rStyle w:val="13"/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 xml:space="preserve"> —</w:t>
    </w:r>
  </w:p>
  <w:p w14:paraId="5ABF369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UxNDcxNjc2ZGVjNTRmZWVmODI3OTI2NWZiNGQifQ=="/>
  </w:docVars>
  <w:rsids>
    <w:rsidRoot w:val="002B4CCA"/>
    <w:rsid w:val="00003B84"/>
    <w:rsid w:val="000179EB"/>
    <w:rsid w:val="00083BA2"/>
    <w:rsid w:val="000951E9"/>
    <w:rsid w:val="000D79BF"/>
    <w:rsid w:val="000F2210"/>
    <w:rsid w:val="001343A0"/>
    <w:rsid w:val="00164911"/>
    <w:rsid w:val="0018163B"/>
    <w:rsid w:val="00193C93"/>
    <w:rsid w:val="001A094D"/>
    <w:rsid w:val="001C19E1"/>
    <w:rsid w:val="001C4885"/>
    <w:rsid w:val="001E13A0"/>
    <w:rsid w:val="001F1CA5"/>
    <w:rsid w:val="00211D79"/>
    <w:rsid w:val="0023648A"/>
    <w:rsid w:val="0029380F"/>
    <w:rsid w:val="002A4B90"/>
    <w:rsid w:val="002A4C21"/>
    <w:rsid w:val="002B4CCA"/>
    <w:rsid w:val="002C5F12"/>
    <w:rsid w:val="002D2B6F"/>
    <w:rsid w:val="002F5768"/>
    <w:rsid w:val="00305CD2"/>
    <w:rsid w:val="00306548"/>
    <w:rsid w:val="00306C32"/>
    <w:rsid w:val="00334A2A"/>
    <w:rsid w:val="0034487F"/>
    <w:rsid w:val="00373D40"/>
    <w:rsid w:val="00384027"/>
    <w:rsid w:val="0038731B"/>
    <w:rsid w:val="00394728"/>
    <w:rsid w:val="003E0112"/>
    <w:rsid w:val="003E33F8"/>
    <w:rsid w:val="003E66AD"/>
    <w:rsid w:val="003F0530"/>
    <w:rsid w:val="003F674E"/>
    <w:rsid w:val="0040415E"/>
    <w:rsid w:val="0041072F"/>
    <w:rsid w:val="004205BE"/>
    <w:rsid w:val="00421DF9"/>
    <w:rsid w:val="004357F7"/>
    <w:rsid w:val="00474F9D"/>
    <w:rsid w:val="00485446"/>
    <w:rsid w:val="004B2774"/>
    <w:rsid w:val="004E59F3"/>
    <w:rsid w:val="004F1670"/>
    <w:rsid w:val="005230C2"/>
    <w:rsid w:val="00545500"/>
    <w:rsid w:val="00577E18"/>
    <w:rsid w:val="00593CB2"/>
    <w:rsid w:val="005A5182"/>
    <w:rsid w:val="005A62EB"/>
    <w:rsid w:val="005B046D"/>
    <w:rsid w:val="005E29B2"/>
    <w:rsid w:val="006122A2"/>
    <w:rsid w:val="00612D63"/>
    <w:rsid w:val="0064287C"/>
    <w:rsid w:val="00661EAA"/>
    <w:rsid w:val="00672CAE"/>
    <w:rsid w:val="00693FC7"/>
    <w:rsid w:val="006C1EB5"/>
    <w:rsid w:val="006D0D40"/>
    <w:rsid w:val="006D112D"/>
    <w:rsid w:val="007525AD"/>
    <w:rsid w:val="0079058D"/>
    <w:rsid w:val="007A50F2"/>
    <w:rsid w:val="008228D6"/>
    <w:rsid w:val="00834847"/>
    <w:rsid w:val="0085098C"/>
    <w:rsid w:val="008646E3"/>
    <w:rsid w:val="00883A9B"/>
    <w:rsid w:val="00884CE7"/>
    <w:rsid w:val="0089284E"/>
    <w:rsid w:val="008A70EE"/>
    <w:rsid w:val="008B7923"/>
    <w:rsid w:val="008D653F"/>
    <w:rsid w:val="008E29C1"/>
    <w:rsid w:val="008F6843"/>
    <w:rsid w:val="00905F7D"/>
    <w:rsid w:val="009118B6"/>
    <w:rsid w:val="00923BCB"/>
    <w:rsid w:val="00947B23"/>
    <w:rsid w:val="00966956"/>
    <w:rsid w:val="00987686"/>
    <w:rsid w:val="00996D1E"/>
    <w:rsid w:val="009A6A9F"/>
    <w:rsid w:val="009B39F4"/>
    <w:rsid w:val="009E6893"/>
    <w:rsid w:val="009F12BF"/>
    <w:rsid w:val="00A0176D"/>
    <w:rsid w:val="00A06E26"/>
    <w:rsid w:val="00A07191"/>
    <w:rsid w:val="00A21EFA"/>
    <w:rsid w:val="00A338AF"/>
    <w:rsid w:val="00A45E07"/>
    <w:rsid w:val="00A6380B"/>
    <w:rsid w:val="00A77C39"/>
    <w:rsid w:val="00AC0B59"/>
    <w:rsid w:val="00AC403E"/>
    <w:rsid w:val="00AC5A7D"/>
    <w:rsid w:val="00AE6F5F"/>
    <w:rsid w:val="00B05EA5"/>
    <w:rsid w:val="00B32300"/>
    <w:rsid w:val="00B54498"/>
    <w:rsid w:val="00B769A9"/>
    <w:rsid w:val="00B81A87"/>
    <w:rsid w:val="00BA216B"/>
    <w:rsid w:val="00BD7826"/>
    <w:rsid w:val="00C32227"/>
    <w:rsid w:val="00C912E8"/>
    <w:rsid w:val="00CB23CA"/>
    <w:rsid w:val="00CE59DC"/>
    <w:rsid w:val="00D012EA"/>
    <w:rsid w:val="00D0356F"/>
    <w:rsid w:val="00D06BE2"/>
    <w:rsid w:val="00D0774E"/>
    <w:rsid w:val="00D155A2"/>
    <w:rsid w:val="00D24ABC"/>
    <w:rsid w:val="00D41ED4"/>
    <w:rsid w:val="00D43F19"/>
    <w:rsid w:val="00D679F4"/>
    <w:rsid w:val="00D85FE8"/>
    <w:rsid w:val="00D911D4"/>
    <w:rsid w:val="00D913CA"/>
    <w:rsid w:val="00DA4E6F"/>
    <w:rsid w:val="00DF0F9C"/>
    <w:rsid w:val="00DF2AEC"/>
    <w:rsid w:val="00E4495C"/>
    <w:rsid w:val="00E6343B"/>
    <w:rsid w:val="00E82290"/>
    <w:rsid w:val="00EB7444"/>
    <w:rsid w:val="00EC43A9"/>
    <w:rsid w:val="00EE2C5F"/>
    <w:rsid w:val="00EE68A8"/>
    <w:rsid w:val="00EF564C"/>
    <w:rsid w:val="00F84244"/>
    <w:rsid w:val="00FB13B4"/>
    <w:rsid w:val="00FB67D7"/>
    <w:rsid w:val="00FB7DF5"/>
    <w:rsid w:val="00FE42DD"/>
    <w:rsid w:val="031364F3"/>
    <w:rsid w:val="047D365B"/>
    <w:rsid w:val="07F6A007"/>
    <w:rsid w:val="09526BD8"/>
    <w:rsid w:val="09A323C1"/>
    <w:rsid w:val="0AFE3762"/>
    <w:rsid w:val="0C924491"/>
    <w:rsid w:val="0D510551"/>
    <w:rsid w:val="0D522704"/>
    <w:rsid w:val="116736B8"/>
    <w:rsid w:val="19311A7B"/>
    <w:rsid w:val="1A4F4BE4"/>
    <w:rsid w:val="1AB20835"/>
    <w:rsid w:val="1B876790"/>
    <w:rsid w:val="1BBA1D74"/>
    <w:rsid w:val="1CE82F26"/>
    <w:rsid w:val="1D9B3718"/>
    <w:rsid w:val="1EBC77F9"/>
    <w:rsid w:val="1FEDB0CF"/>
    <w:rsid w:val="223230A5"/>
    <w:rsid w:val="24A0212C"/>
    <w:rsid w:val="24BF1D4B"/>
    <w:rsid w:val="27FD3EBD"/>
    <w:rsid w:val="27FF54C3"/>
    <w:rsid w:val="28556108"/>
    <w:rsid w:val="2CDA38A5"/>
    <w:rsid w:val="2F5E735D"/>
    <w:rsid w:val="2F77044A"/>
    <w:rsid w:val="2F7F03F3"/>
    <w:rsid w:val="31D26469"/>
    <w:rsid w:val="32CA649D"/>
    <w:rsid w:val="33131E56"/>
    <w:rsid w:val="36E4CB2E"/>
    <w:rsid w:val="37A840B8"/>
    <w:rsid w:val="37AF9163"/>
    <w:rsid w:val="37C5F99C"/>
    <w:rsid w:val="3B934DA1"/>
    <w:rsid w:val="3D7B5EE0"/>
    <w:rsid w:val="3DB6E0C1"/>
    <w:rsid w:val="3EF13A6C"/>
    <w:rsid w:val="3EFD117C"/>
    <w:rsid w:val="409150F4"/>
    <w:rsid w:val="42881619"/>
    <w:rsid w:val="43012E27"/>
    <w:rsid w:val="43676D51"/>
    <w:rsid w:val="45EA321B"/>
    <w:rsid w:val="47FEB9C6"/>
    <w:rsid w:val="4B732475"/>
    <w:rsid w:val="4DFADC90"/>
    <w:rsid w:val="4E2761E2"/>
    <w:rsid w:val="4EFF7215"/>
    <w:rsid w:val="4F5E42B0"/>
    <w:rsid w:val="50CA0F81"/>
    <w:rsid w:val="54CB6B44"/>
    <w:rsid w:val="55BEF8AB"/>
    <w:rsid w:val="55C87FCE"/>
    <w:rsid w:val="56F81048"/>
    <w:rsid w:val="58DFB9F2"/>
    <w:rsid w:val="5ABF6A67"/>
    <w:rsid w:val="5BF90244"/>
    <w:rsid w:val="5CAC0107"/>
    <w:rsid w:val="5D70393B"/>
    <w:rsid w:val="5DAA4166"/>
    <w:rsid w:val="5DD86242"/>
    <w:rsid w:val="5DF1E476"/>
    <w:rsid w:val="5EB9B4DB"/>
    <w:rsid w:val="5EEB0911"/>
    <w:rsid w:val="5F7E1892"/>
    <w:rsid w:val="5FBD0ED2"/>
    <w:rsid w:val="5FBF2682"/>
    <w:rsid w:val="5FBF63D9"/>
    <w:rsid w:val="5FE3BFFA"/>
    <w:rsid w:val="5FF6EF7D"/>
    <w:rsid w:val="627FA45C"/>
    <w:rsid w:val="62E961E2"/>
    <w:rsid w:val="646F6F68"/>
    <w:rsid w:val="6548383B"/>
    <w:rsid w:val="6583251D"/>
    <w:rsid w:val="658D5B8B"/>
    <w:rsid w:val="6AED6009"/>
    <w:rsid w:val="6BEF1E53"/>
    <w:rsid w:val="6DFFF40C"/>
    <w:rsid w:val="6EDAC540"/>
    <w:rsid w:val="6EE97A15"/>
    <w:rsid w:val="6F251B77"/>
    <w:rsid w:val="6F77212F"/>
    <w:rsid w:val="6F7EBA78"/>
    <w:rsid w:val="6FB79704"/>
    <w:rsid w:val="6FE93993"/>
    <w:rsid w:val="6FFFBA9E"/>
    <w:rsid w:val="702A655B"/>
    <w:rsid w:val="70467BC3"/>
    <w:rsid w:val="7322696F"/>
    <w:rsid w:val="735F3867"/>
    <w:rsid w:val="74FF0EE9"/>
    <w:rsid w:val="7597FEBF"/>
    <w:rsid w:val="75DB5AD7"/>
    <w:rsid w:val="75FB7679"/>
    <w:rsid w:val="764C0885"/>
    <w:rsid w:val="764FE936"/>
    <w:rsid w:val="76D79354"/>
    <w:rsid w:val="77AB0AB5"/>
    <w:rsid w:val="77DE0382"/>
    <w:rsid w:val="77EFCFBE"/>
    <w:rsid w:val="77F70CC8"/>
    <w:rsid w:val="77F7B6EC"/>
    <w:rsid w:val="78270183"/>
    <w:rsid w:val="78FFDA73"/>
    <w:rsid w:val="79357385"/>
    <w:rsid w:val="7A7BB4C1"/>
    <w:rsid w:val="7BBD0FF7"/>
    <w:rsid w:val="7BDFBCFE"/>
    <w:rsid w:val="7BE83DA7"/>
    <w:rsid w:val="7BED1807"/>
    <w:rsid w:val="7BF58B34"/>
    <w:rsid w:val="7CCF414A"/>
    <w:rsid w:val="7CE264AB"/>
    <w:rsid w:val="7D63F57D"/>
    <w:rsid w:val="7D8D438E"/>
    <w:rsid w:val="7D9BBED2"/>
    <w:rsid w:val="7DBF65F3"/>
    <w:rsid w:val="7DDFF0F9"/>
    <w:rsid w:val="7DF665F1"/>
    <w:rsid w:val="7DF7E665"/>
    <w:rsid w:val="7DFED5AB"/>
    <w:rsid w:val="7DFFCB0D"/>
    <w:rsid w:val="7E799F7F"/>
    <w:rsid w:val="7ED5DB7F"/>
    <w:rsid w:val="7F1BB08D"/>
    <w:rsid w:val="7F33294E"/>
    <w:rsid w:val="7FA146A8"/>
    <w:rsid w:val="7FBB14D5"/>
    <w:rsid w:val="7FCF40EA"/>
    <w:rsid w:val="7FDFC316"/>
    <w:rsid w:val="7FF7FF70"/>
    <w:rsid w:val="9FFFC101"/>
    <w:rsid w:val="A6F78F89"/>
    <w:rsid w:val="ABEF91EA"/>
    <w:rsid w:val="ADBFD6EC"/>
    <w:rsid w:val="AEBEC9FB"/>
    <w:rsid w:val="AECB6BF9"/>
    <w:rsid w:val="B4EE30AB"/>
    <w:rsid w:val="B5FF9470"/>
    <w:rsid w:val="B6B9F26B"/>
    <w:rsid w:val="B7E7A44E"/>
    <w:rsid w:val="B8FCDAB5"/>
    <w:rsid w:val="BA9889AB"/>
    <w:rsid w:val="BBBF901D"/>
    <w:rsid w:val="BBD7A3E0"/>
    <w:rsid w:val="BDBFA79F"/>
    <w:rsid w:val="BDDDD63B"/>
    <w:rsid w:val="BDF4F4AC"/>
    <w:rsid w:val="BEF7F430"/>
    <w:rsid w:val="BF3D8346"/>
    <w:rsid w:val="BFDF4211"/>
    <w:rsid w:val="C3DF799A"/>
    <w:rsid w:val="CBB703F0"/>
    <w:rsid w:val="CDFCFC2C"/>
    <w:rsid w:val="CDFFFA42"/>
    <w:rsid w:val="CFBCBE5C"/>
    <w:rsid w:val="D92528C5"/>
    <w:rsid w:val="DDF55674"/>
    <w:rsid w:val="DEF3DF19"/>
    <w:rsid w:val="DEFDB69D"/>
    <w:rsid w:val="DF5FCD88"/>
    <w:rsid w:val="DF7D650D"/>
    <w:rsid w:val="E53B51ED"/>
    <w:rsid w:val="E66DCED2"/>
    <w:rsid w:val="E9FFB9CE"/>
    <w:rsid w:val="EA4D33D6"/>
    <w:rsid w:val="EBFE6ABA"/>
    <w:rsid w:val="ECAB29DA"/>
    <w:rsid w:val="EDBF8668"/>
    <w:rsid w:val="EE7F3802"/>
    <w:rsid w:val="EEBE5327"/>
    <w:rsid w:val="EEF278A5"/>
    <w:rsid w:val="EFFD3136"/>
    <w:rsid w:val="EFFF5737"/>
    <w:rsid w:val="F37DA8A4"/>
    <w:rsid w:val="F3CBB087"/>
    <w:rsid w:val="F59E789E"/>
    <w:rsid w:val="F639B1C5"/>
    <w:rsid w:val="F723455C"/>
    <w:rsid w:val="F79F26D1"/>
    <w:rsid w:val="F7CF6063"/>
    <w:rsid w:val="F7DFD532"/>
    <w:rsid w:val="F7EC6FE9"/>
    <w:rsid w:val="F7F5AD1F"/>
    <w:rsid w:val="F88F98D8"/>
    <w:rsid w:val="F8E6A657"/>
    <w:rsid w:val="F9792DFC"/>
    <w:rsid w:val="FADFFAEB"/>
    <w:rsid w:val="FB2FAFFB"/>
    <w:rsid w:val="FB3BCB98"/>
    <w:rsid w:val="FBEFDB12"/>
    <w:rsid w:val="FBF63960"/>
    <w:rsid w:val="FBFB45BA"/>
    <w:rsid w:val="FBFF3CC6"/>
    <w:rsid w:val="FCA5C6DF"/>
    <w:rsid w:val="FD5D6370"/>
    <w:rsid w:val="FDB149C2"/>
    <w:rsid w:val="FDFF2CE2"/>
    <w:rsid w:val="FEFBCE29"/>
    <w:rsid w:val="FEFFD74F"/>
    <w:rsid w:val="FF1DD4F2"/>
    <w:rsid w:val="FF3DEB59"/>
    <w:rsid w:val="FFB8277C"/>
    <w:rsid w:val="FFBF0B05"/>
    <w:rsid w:val="FF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locked/>
    <w:uiPriority w:val="99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next w:val="3"/>
    <w:link w:val="14"/>
    <w:qFormat/>
    <w:uiPriority w:val="99"/>
    <w:pPr>
      <w:jc w:val="center"/>
    </w:pPr>
    <w:rPr>
      <w:rFonts w:ascii="宋体" w:hAnsi="华文中宋"/>
      <w:b/>
      <w:bCs/>
      <w:spacing w:val="-6"/>
      <w:sz w:val="44"/>
    </w:rPr>
  </w:style>
  <w:style w:type="paragraph" w:styleId="5">
    <w:name w:val="Plain Text"/>
    <w:basedOn w:val="1"/>
    <w:link w:val="15"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Body Text Char"/>
    <w:basedOn w:val="12"/>
    <w:link w:val="4"/>
    <w:semiHidden/>
    <w:qFormat/>
    <w:locked/>
    <w:uiPriority w:val="99"/>
    <w:rPr>
      <w:rFonts w:cs="Times New Roman"/>
    </w:rPr>
  </w:style>
  <w:style w:type="character" w:customStyle="1" w:styleId="15">
    <w:name w:val="Plain Text Char"/>
    <w:basedOn w:val="12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6">
    <w:name w:val="Footer Char"/>
    <w:basedOn w:val="12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TML Preformatted Char"/>
    <w:basedOn w:val="12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1872</Words>
  <Characters>1884</Characters>
  <Lines>0</Lines>
  <Paragraphs>0</Paragraphs>
  <TotalTime>13</TotalTime>
  <ScaleCrop>false</ScaleCrop>
  <LinksUpToDate>false</LinksUpToDate>
  <CharactersWithSpaces>2168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2023-03-23T18:55:00Z</dcterms:created>
  <dc:creator>Administrator</dc:creator>
  <cp:lastModifiedBy>飞天猫</cp:lastModifiedBy>
  <cp:lastPrinted>2026-04-21T03:26:00Z</cp:lastPrinted>
  <dcterms:modified xsi:type="dcterms:W3CDTF">2026-04-21T05:18:40Z</dcterms:modified>
  <dc:title>关于全县表彰奖励暨优化营商环境、农业农村工作会议筹备情况的汇报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DE92913C5B414526A7E5AC4A85B2B3E2_13</vt:lpwstr>
  </property>
  <property fmtid="{D5CDD505-2E9C-101B-9397-08002B2CF9AE}" pid="4" name="KSOTemplateDocerSaveRecord">
    <vt:lpwstr>eyJoZGlkIjoiMTAxYzY1ZDM5ODE4OWU4YTRkMzIzNDcyNWUyZjljNTQiLCJ1c2VySWQiOiI3OTAyMDM2ODkifQ==</vt:lpwstr>
  </property>
</Properties>
</file>